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63D7" w14:textId="77777777" w:rsidR="00CA143F" w:rsidRDefault="00CA143F" w:rsidP="00CA143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Integrity Gun &amp; Pawn LLC</w:t>
      </w:r>
    </w:p>
    <w:p w14:paraId="11BA64AC" w14:textId="5217882F" w:rsidR="00CA143F" w:rsidRPr="00CA143F" w:rsidRDefault="00CA143F" w:rsidP="00CA143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DBA</w:t>
      </w:r>
    </w:p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49A49115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6F0AE29" w14:textId="26F51E4A" w:rsidR="00692703" w:rsidRDefault="009F07A3" w:rsidP="00913946">
            <w:pPr>
              <w:pStyle w:val="ContactInfoEmphasis"/>
              <w:contextualSpacing w:val="0"/>
              <w:rPr>
                <w:color w:val="000000" w:themeColor="text1"/>
                <w:sz w:val="56"/>
                <w:szCs w:val="56"/>
              </w:rPr>
            </w:pPr>
            <w:r w:rsidRPr="009F07A3">
              <w:rPr>
                <w:color w:val="000000" w:themeColor="text1"/>
                <w:sz w:val="56"/>
                <w:szCs w:val="56"/>
              </w:rPr>
              <w:t xml:space="preserve">Integrity </w:t>
            </w:r>
            <w:r w:rsidR="006F2849">
              <w:rPr>
                <w:color w:val="000000" w:themeColor="text1"/>
                <w:sz w:val="56"/>
                <w:szCs w:val="56"/>
              </w:rPr>
              <w:t>Elite Firearms</w:t>
            </w:r>
          </w:p>
          <w:p w14:paraId="2118A5FD" w14:textId="4A77A325" w:rsidR="00EA5EE4" w:rsidRPr="00EA5EE4" w:rsidRDefault="00EA5EE4" w:rsidP="00913946">
            <w:pPr>
              <w:pStyle w:val="ContactInfoEmphasis"/>
              <w:contextualSpacing w:val="0"/>
            </w:pPr>
            <w:r w:rsidRPr="00EA5EE4">
              <w:rPr>
                <w:color w:val="000000" w:themeColor="text1"/>
              </w:rPr>
              <w:t>JOB APPLICATION</w:t>
            </w:r>
          </w:p>
        </w:tc>
      </w:tr>
      <w:tr w:rsidR="009571D8" w:rsidRPr="00CF1A49" w14:paraId="51EB53AB" w14:textId="77777777" w:rsidTr="00692703">
        <w:tc>
          <w:tcPr>
            <w:tcW w:w="9360" w:type="dxa"/>
            <w:tcMar>
              <w:top w:w="432" w:type="dxa"/>
            </w:tcMar>
          </w:tcPr>
          <w:p w14:paraId="59F42018" w14:textId="39C0D5B6" w:rsidR="005F6F2A" w:rsidRDefault="005F6F2A" w:rsidP="00913946">
            <w:pPr>
              <w:contextualSpacing w:val="0"/>
            </w:pPr>
            <w:r>
              <w:t>Your Name: ____________________________________________</w:t>
            </w:r>
          </w:p>
          <w:p w14:paraId="2A9FCE1D" w14:textId="65EBC146" w:rsidR="005F6F2A" w:rsidRDefault="005F6F2A" w:rsidP="00913946">
            <w:pPr>
              <w:contextualSpacing w:val="0"/>
            </w:pPr>
            <w:r>
              <w:t>Address: _______________________________________________</w:t>
            </w:r>
          </w:p>
          <w:p w14:paraId="094D4437" w14:textId="1A1D034F" w:rsidR="005F6F2A" w:rsidRDefault="005F6F2A" w:rsidP="00913946">
            <w:pPr>
              <w:contextualSpacing w:val="0"/>
            </w:pPr>
            <w:r>
              <w:t>Phone number: _____________________</w:t>
            </w:r>
            <w:r w:rsidR="007A1BA9">
              <w:t>_____________________</w:t>
            </w:r>
          </w:p>
          <w:p w14:paraId="1E1C80BC" w14:textId="58AFA8CE" w:rsidR="005F6F2A" w:rsidRDefault="00DB62F9" w:rsidP="00913946">
            <w:pPr>
              <w:contextualSpacing w:val="0"/>
            </w:pPr>
            <w:r>
              <w:t xml:space="preserve">Desired </w:t>
            </w:r>
            <w:r w:rsidR="00F1033D">
              <w:t>wage</w:t>
            </w:r>
            <w:r>
              <w:t>: ______________________</w:t>
            </w:r>
            <w:r w:rsidR="007A1BA9">
              <w:t>_____________________</w:t>
            </w:r>
          </w:p>
          <w:p w14:paraId="0CDC1621" w14:textId="77777777" w:rsidR="00B65A61" w:rsidRDefault="00B65A61" w:rsidP="00913946">
            <w:pPr>
              <w:contextualSpacing w:val="0"/>
              <w:rPr>
                <w:rFonts w:cstheme="minorHAnsi"/>
              </w:rPr>
            </w:pPr>
          </w:p>
          <w:p w14:paraId="56897636" w14:textId="7249A99B" w:rsidR="00AA197D" w:rsidRDefault="005F6F2A" w:rsidP="00913946">
            <w:p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Are you </w:t>
            </w:r>
            <w:r w:rsidR="002B5617">
              <w:rPr>
                <w:rFonts w:cstheme="minorHAnsi"/>
              </w:rPr>
              <w:t xml:space="preserve">21 </w:t>
            </w:r>
            <w:r>
              <w:rPr>
                <w:rFonts w:cstheme="minorHAnsi"/>
              </w:rPr>
              <w:t>years of age or older: □ Yes   □ No</w:t>
            </w:r>
          </w:p>
          <w:p w14:paraId="76D9158C" w14:textId="71ECBCDA" w:rsidR="00B65A61" w:rsidRDefault="005F6F2A" w:rsidP="00913946">
            <w:p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Are you legally allowed to work in the </w:t>
            </w:r>
            <w:r w:rsidR="00AA197D">
              <w:rPr>
                <w:rFonts w:cstheme="minorHAnsi"/>
              </w:rPr>
              <w:t>United States</w:t>
            </w:r>
            <w:r>
              <w:rPr>
                <w:rFonts w:cstheme="minorHAnsi"/>
              </w:rPr>
              <w:t>: □ Yes □ No</w:t>
            </w:r>
          </w:p>
          <w:p w14:paraId="67D26B33" w14:textId="2BB8AE70" w:rsidR="00634F55" w:rsidRDefault="005F6F2A" w:rsidP="00913946">
            <w:p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Are you legally allowed to be in possession of/ or own a firearm: □ Yes □</w:t>
            </w:r>
            <w:r w:rsidR="00412805">
              <w:rPr>
                <w:rFonts w:cstheme="minorHAnsi"/>
              </w:rPr>
              <w:t xml:space="preserve"> </w:t>
            </w:r>
            <w:r w:rsidR="00AA197D">
              <w:rPr>
                <w:rFonts w:cstheme="minorHAnsi"/>
              </w:rPr>
              <w:t>No</w:t>
            </w:r>
          </w:p>
          <w:p w14:paraId="495EB8FB" w14:textId="7482F731" w:rsidR="005F6F2A" w:rsidRPr="00CF1A49" w:rsidRDefault="005F6F2A" w:rsidP="00913946">
            <w:pPr>
              <w:contextualSpacing w:val="0"/>
            </w:pPr>
          </w:p>
        </w:tc>
      </w:tr>
    </w:tbl>
    <w:p w14:paraId="4BF5A2D5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2723B6598FE74ADA9738287EBEAA075B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714B9D5" w14:textId="77777777" w:rsidTr="00D66A52">
        <w:tc>
          <w:tcPr>
            <w:tcW w:w="9355" w:type="dxa"/>
          </w:tcPr>
          <w:p w14:paraId="2974ABCF" w14:textId="163784C4" w:rsidR="001D0BF1" w:rsidRPr="00B65A61" w:rsidRDefault="001D0BF1" w:rsidP="001D0BF1">
            <w:pPr>
              <w:pStyle w:val="Heading3"/>
              <w:contextualSpacing w:val="0"/>
              <w:rPr>
                <w:color w:val="000000" w:themeColor="text1"/>
              </w:rPr>
            </w:pPr>
          </w:p>
          <w:p w14:paraId="17EDF503" w14:textId="5E8524E9" w:rsidR="00412805" w:rsidRPr="00B65A61" w:rsidRDefault="00AA197D" w:rsidP="001D0BF1">
            <w:pPr>
              <w:pStyle w:val="Heading2"/>
              <w:contextualSpacing w:val="0"/>
              <w:rPr>
                <w:color w:val="000000" w:themeColor="text1"/>
              </w:rPr>
            </w:pPr>
            <w:r w:rsidRPr="00B65A61">
              <w:rPr>
                <w:color w:val="000000" w:themeColor="text1"/>
              </w:rPr>
              <w:t>COMPANY: _</w:t>
            </w:r>
            <w:r w:rsidR="00412805" w:rsidRPr="00B65A61">
              <w:rPr>
                <w:color w:val="000000" w:themeColor="text1"/>
              </w:rPr>
              <w:t>__________</w:t>
            </w:r>
            <w:r w:rsidR="00DB62F9" w:rsidRPr="00B65A61">
              <w:rPr>
                <w:color w:val="000000" w:themeColor="text1"/>
              </w:rPr>
              <w:t>_____________________</w:t>
            </w:r>
          </w:p>
          <w:p w14:paraId="7BEFE349" w14:textId="58D4E0E6" w:rsidR="001D0BF1" w:rsidRPr="00B65A61" w:rsidRDefault="00412805" w:rsidP="001D0BF1">
            <w:pPr>
              <w:pStyle w:val="Heading2"/>
              <w:contextualSpacing w:val="0"/>
              <w:rPr>
                <w:color w:val="000000" w:themeColor="text1"/>
              </w:rPr>
            </w:pPr>
            <w:r w:rsidRPr="00B65A61">
              <w:rPr>
                <w:color w:val="000000" w:themeColor="text1"/>
              </w:rPr>
              <w:t>Job title: ____________</w:t>
            </w:r>
            <w:r w:rsidR="00DB62F9" w:rsidRPr="00B65A61">
              <w:rPr>
                <w:color w:val="000000" w:themeColor="text1"/>
              </w:rPr>
              <w:t>_____________________</w:t>
            </w:r>
          </w:p>
          <w:p w14:paraId="2AAA8BB1" w14:textId="51EB0948" w:rsidR="001E3120" w:rsidRPr="00B65A61" w:rsidRDefault="00412805" w:rsidP="00412805">
            <w:pPr>
              <w:rPr>
                <w:color w:val="000000" w:themeColor="text1"/>
              </w:rPr>
            </w:pPr>
            <w:r w:rsidRPr="00B65A61">
              <w:rPr>
                <w:color w:val="000000" w:themeColor="text1"/>
              </w:rPr>
              <w:t xml:space="preserve">Start </w:t>
            </w:r>
            <w:r w:rsidR="00AA197D" w:rsidRPr="00B65A61">
              <w:rPr>
                <w:color w:val="000000" w:themeColor="text1"/>
              </w:rPr>
              <w:t>date: _</w:t>
            </w:r>
            <w:r w:rsidRPr="00B65A61">
              <w:rPr>
                <w:color w:val="000000" w:themeColor="text1"/>
              </w:rPr>
              <w:t>_______</w:t>
            </w:r>
            <w:r w:rsidR="00AA197D" w:rsidRPr="00B65A61">
              <w:rPr>
                <w:color w:val="000000" w:themeColor="text1"/>
              </w:rPr>
              <w:t>_ End</w:t>
            </w:r>
            <w:r w:rsidRPr="00B65A61">
              <w:rPr>
                <w:color w:val="000000" w:themeColor="text1"/>
              </w:rPr>
              <w:t xml:space="preserve"> </w:t>
            </w:r>
            <w:r w:rsidR="00AA197D" w:rsidRPr="00B65A61">
              <w:rPr>
                <w:color w:val="000000" w:themeColor="text1"/>
              </w:rPr>
              <w:t>date: _</w:t>
            </w:r>
            <w:r w:rsidRPr="00B65A61">
              <w:rPr>
                <w:color w:val="000000" w:themeColor="text1"/>
              </w:rPr>
              <w:t>________</w:t>
            </w:r>
          </w:p>
          <w:p w14:paraId="71949B43" w14:textId="038D94BE" w:rsidR="00412805" w:rsidRPr="00B65A61" w:rsidRDefault="00412805" w:rsidP="00412805">
            <w:pPr>
              <w:rPr>
                <w:color w:val="000000" w:themeColor="text1"/>
              </w:rPr>
            </w:pPr>
            <w:r w:rsidRPr="00B65A61">
              <w:rPr>
                <w:color w:val="000000" w:themeColor="text1"/>
              </w:rPr>
              <w:t xml:space="preserve">Phone </w:t>
            </w:r>
            <w:r w:rsidR="00AA197D" w:rsidRPr="00B65A61">
              <w:rPr>
                <w:color w:val="000000" w:themeColor="text1"/>
              </w:rPr>
              <w:t>number: _</w:t>
            </w:r>
            <w:r w:rsidRPr="00B65A61">
              <w:rPr>
                <w:color w:val="000000" w:themeColor="text1"/>
              </w:rPr>
              <w:t>______________________</w:t>
            </w:r>
          </w:p>
          <w:p w14:paraId="4FF98DF0" w14:textId="537CFF7D" w:rsidR="00412805" w:rsidRPr="00B65A61" w:rsidRDefault="00412805" w:rsidP="00412805">
            <w:pPr>
              <w:rPr>
                <w:rFonts w:cstheme="minorHAnsi"/>
                <w:color w:val="000000" w:themeColor="text1"/>
              </w:rPr>
            </w:pPr>
            <w:r w:rsidRPr="00B65A61">
              <w:rPr>
                <w:color w:val="000000" w:themeColor="text1"/>
              </w:rPr>
              <w:t xml:space="preserve">May we contact this employer? </w:t>
            </w:r>
            <w:r w:rsidRPr="00B65A61">
              <w:rPr>
                <w:rFonts w:cstheme="minorHAnsi"/>
                <w:color w:val="000000" w:themeColor="text1"/>
              </w:rPr>
              <w:t>□</w:t>
            </w:r>
            <w:r w:rsidR="00AA197D" w:rsidRPr="00B65A61">
              <w:rPr>
                <w:rFonts w:cstheme="minorHAnsi"/>
                <w:color w:val="000000" w:themeColor="text1"/>
              </w:rPr>
              <w:t>Yes □</w:t>
            </w:r>
            <w:r w:rsidRPr="00B65A61">
              <w:rPr>
                <w:rFonts w:cstheme="minorHAnsi"/>
                <w:color w:val="000000" w:themeColor="text1"/>
              </w:rPr>
              <w:t xml:space="preserve">No </w:t>
            </w:r>
          </w:p>
          <w:p w14:paraId="55303AD4" w14:textId="0428DB31" w:rsidR="00412805" w:rsidRPr="00B65A61" w:rsidRDefault="00412805" w:rsidP="00412805">
            <w:pPr>
              <w:rPr>
                <w:rFonts w:cstheme="minorHAnsi"/>
                <w:color w:val="000000" w:themeColor="text1"/>
              </w:rPr>
            </w:pPr>
            <w:r w:rsidRPr="00B65A61">
              <w:rPr>
                <w:rFonts w:cstheme="minorHAnsi"/>
                <w:color w:val="000000" w:themeColor="text1"/>
              </w:rPr>
              <w:t xml:space="preserve">Ending </w:t>
            </w:r>
            <w:r w:rsidR="00AA197D" w:rsidRPr="00B65A61">
              <w:rPr>
                <w:rFonts w:cstheme="minorHAnsi"/>
                <w:color w:val="000000" w:themeColor="text1"/>
              </w:rPr>
              <w:t>salary: _</w:t>
            </w:r>
            <w:r w:rsidRPr="00B65A61">
              <w:rPr>
                <w:rFonts w:cstheme="minorHAnsi"/>
                <w:color w:val="000000" w:themeColor="text1"/>
              </w:rPr>
              <w:t>_______________</w:t>
            </w:r>
          </w:p>
          <w:p w14:paraId="3CEF6579" w14:textId="5AF373BA" w:rsidR="00891C95" w:rsidRPr="00B65A61" w:rsidRDefault="00891C95" w:rsidP="00412805">
            <w:pPr>
              <w:rPr>
                <w:color w:val="000000" w:themeColor="text1"/>
              </w:rPr>
            </w:pPr>
            <w:r w:rsidRPr="00B65A61">
              <w:rPr>
                <w:color w:val="000000" w:themeColor="text1"/>
              </w:rPr>
              <w:t>Reason for leaving: ___________</w:t>
            </w:r>
          </w:p>
        </w:tc>
      </w:tr>
      <w:tr w:rsidR="00F61DF9" w:rsidRPr="00CF1A49" w14:paraId="1A8DE2EB" w14:textId="77777777" w:rsidTr="00F61DF9">
        <w:tc>
          <w:tcPr>
            <w:tcW w:w="9355" w:type="dxa"/>
            <w:tcMar>
              <w:top w:w="216" w:type="dxa"/>
            </w:tcMar>
          </w:tcPr>
          <w:p w14:paraId="343A4DF5" w14:textId="4364FA6A" w:rsidR="00412805" w:rsidRPr="00B65A61" w:rsidRDefault="00AA197D" w:rsidP="00412805">
            <w:pPr>
              <w:pStyle w:val="Heading2"/>
              <w:contextualSpacing w:val="0"/>
              <w:rPr>
                <w:color w:val="000000" w:themeColor="text1"/>
              </w:rPr>
            </w:pPr>
            <w:r w:rsidRPr="00B65A61">
              <w:rPr>
                <w:color w:val="000000" w:themeColor="text1"/>
              </w:rPr>
              <w:t>COMPANY: _</w:t>
            </w:r>
            <w:r w:rsidR="00412805" w:rsidRPr="00B65A61">
              <w:rPr>
                <w:color w:val="000000" w:themeColor="text1"/>
              </w:rPr>
              <w:t>__________</w:t>
            </w:r>
            <w:r w:rsidR="00DB62F9" w:rsidRPr="00B65A61">
              <w:rPr>
                <w:color w:val="000000" w:themeColor="text1"/>
              </w:rPr>
              <w:t>_____________________</w:t>
            </w:r>
          </w:p>
          <w:p w14:paraId="3BCD9237" w14:textId="7FED6E63" w:rsidR="00412805" w:rsidRPr="00B65A61" w:rsidRDefault="00412805" w:rsidP="00412805">
            <w:pPr>
              <w:pStyle w:val="Heading2"/>
              <w:contextualSpacing w:val="0"/>
              <w:rPr>
                <w:color w:val="000000" w:themeColor="text1"/>
              </w:rPr>
            </w:pPr>
            <w:r w:rsidRPr="00B65A61">
              <w:rPr>
                <w:color w:val="000000" w:themeColor="text1"/>
              </w:rPr>
              <w:t>Job title: ____________</w:t>
            </w:r>
            <w:r w:rsidR="00DB62F9" w:rsidRPr="00B65A61">
              <w:rPr>
                <w:color w:val="000000" w:themeColor="text1"/>
              </w:rPr>
              <w:t>_____________________</w:t>
            </w:r>
          </w:p>
          <w:p w14:paraId="586F2EB5" w14:textId="3D53702B" w:rsidR="00412805" w:rsidRPr="00B65A61" w:rsidRDefault="00412805" w:rsidP="00412805">
            <w:pPr>
              <w:rPr>
                <w:color w:val="000000" w:themeColor="text1"/>
              </w:rPr>
            </w:pPr>
            <w:r w:rsidRPr="00B65A61">
              <w:rPr>
                <w:color w:val="000000" w:themeColor="text1"/>
              </w:rPr>
              <w:t xml:space="preserve">Start </w:t>
            </w:r>
            <w:r w:rsidR="00AA197D" w:rsidRPr="00B65A61">
              <w:rPr>
                <w:color w:val="000000" w:themeColor="text1"/>
              </w:rPr>
              <w:t>date: _</w:t>
            </w:r>
            <w:r w:rsidRPr="00B65A61">
              <w:rPr>
                <w:color w:val="000000" w:themeColor="text1"/>
              </w:rPr>
              <w:t>_______</w:t>
            </w:r>
            <w:r w:rsidR="00AA197D" w:rsidRPr="00B65A61">
              <w:rPr>
                <w:color w:val="000000" w:themeColor="text1"/>
              </w:rPr>
              <w:t>_ End</w:t>
            </w:r>
            <w:r w:rsidRPr="00B65A61">
              <w:rPr>
                <w:color w:val="000000" w:themeColor="text1"/>
              </w:rPr>
              <w:t xml:space="preserve"> </w:t>
            </w:r>
            <w:r w:rsidR="00AA197D" w:rsidRPr="00B65A61">
              <w:rPr>
                <w:color w:val="000000" w:themeColor="text1"/>
              </w:rPr>
              <w:t>date: _</w:t>
            </w:r>
            <w:r w:rsidRPr="00B65A61">
              <w:rPr>
                <w:color w:val="000000" w:themeColor="text1"/>
              </w:rPr>
              <w:t>________</w:t>
            </w:r>
          </w:p>
          <w:p w14:paraId="3C5FB0B8" w14:textId="477FA21A" w:rsidR="00412805" w:rsidRPr="00B65A61" w:rsidRDefault="00412805" w:rsidP="00412805">
            <w:pPr>
              <w:rPr>
                <w:color w:val="000000" w:themeColor="text1"/>
              </w:rPr>
            </w:pPr>
            <w:r w:rsidRPr="00B65A61">
              <w:rPr>
                <w:color w:val="000000" w:themeColor="text1"/>
              </w:rPr>
              <w:t xml:space="preserve">Phone </w:t>
            </w:r>
            <w:r w:rsidR="00AA197D" w:rsidRPr="00B65A61">
              <w:rPr>
                <w:color w:val="000000" w:themeColor="text1"/>
              </w:rPr>
              <w:t>number: _</w:t>
            </w:r>
            <w:r w:rsidRPr="00B65A61">
              <w:rPr>
                <w:color w:val="000000" w:themeColor="text1"/>
              </w:rPr>
              <w:t>______________________</w:t>
            </w:r>
          </w:p>
          <w:p w14:paraId="3E0B49F3" w14:textId="5030C7A6" w:rsidR="00412805" w:rsidRPr="00B65A61" w:rsidRDefault="00412805" w:rsidP="00412805">
            <w:pPr>
              <w:rPr>
                <w:rFonts w:cstheme="minorHAnsi"/>
                <w:color w:val="000000" w:themeColor="text1"/>
              </w:rPr>
            </w:pPr>
            <w:r w:rsidRPr="00B65A61">
              <w:rPr>
                <w:color w:val="000000" w:themeColor="text1"/>
              </w:rPr>
              <w:t xml:space="preserve">May we contact this employer? </w:t>
            </w:r>
            <w:r w:rsidRPr="00B65A61">
              <w:rPr>
                <w:rFonts w:cstheme="minorHAnsi"/>
                <w:color w:val="000000" w:themeColor="text1"/>
              </w:rPr>
              <w:t>□</w:t>
            </w:r>
            <w:r w:rsidR="00AA197D" w:rsidRPr="00B65A61">
              <w:rPr>
                <w:rFonts w:cstheme="minorHAnsi"/>
                <w:color w:val="000000" w:themeColor="text1"/>
              </w:rPr>
              <w:t>Yes □</w:t>
            </w:r>
            <w:r w:rsidRPr="00B65A61">
              <w:rPr>
                <w:rFonts w:cstheme="minorHAnsi"/>
                <w:color w:val="000000" w:themeColor="text1"/>
              </w:rPr>
              <w:t xml:space="preserve">No </w:t>
            </w:r>
          </w:p>
          <w:p w14:paraId="03A9E9FD" w14:textId="5AEA9E4C" w:rsidR="00F61DF9" w:rsidRPr="00B65A61" w:rsidRDefault="00412805" w:rsidP="00412805">
            <w:pPr>
              <w:rPr>
                <w:rFonts w:cstheme="minorHAnsi"/>
                <w:color w:val="000000" w:themeColor="text1"/>
              </w:rPr>
            </w:pPr>
            <w:r w:rsidRPr="00B65A61">
              <w:rPr>
                <w:rFonts w:cstheme="minorHAnsi"/>
                <w:color w:val="000000" w:themeColor="text1"/>
              </w:rPr>
              <w:t xml:space="preserve">Ending </w:t>
            </w:r>
            <w:r w:rsidR="00AA197D" w:rsidRPr="00B65A61">
              <w:rPr>
                <w:rFonts w:cstheme="minorHAnsi"/>
                <w:color w:val="000000" w:themeColor="text1"/>
              </w:rPr>
              <w:t>salary: _</w:t>
            </w:r>
            <w:r w:rsidRPr="00B65A61">
              <w:rPr>
                <w:rFonts w:cstheme="minorHAnsi"/>
                <w:color w:val="000000" w:themeColor="text1"/>
              </w:rPr>
              <w:t>_______________</w:t>
            </w:r>
          </w:p>
          <w:p w14:paraId="3A80F98F" w14:textId="00F2C928" w:rsidR="00891C95" w:rsidRPr="00B65A61" w:rsidRDefault="00891C95" w:rsidP="00412805">
            <w:pPr>
              <w:rPr>
                <w:rFonts w:cstheme="minorHAnsi"/>
                <w:color w:val="000000" w:themeColor="text1"/>
              </w:rPr>
            </w:pPr>
            <w:r w:rsidRPr="00B65A61">
              <w:rPr>
                <w:color w:val="000000" w:themeColor="text1"/>
              </w:rPr>
              <w:t>Reason for leaving: ___________</w:t>
            </w:r>
          </w:p>
          <w:p w14:paraId="14835C54" w14:textId="77777777" w:rsidR="00412805" w:rsidRPr="00B65A61" w:rsidRDefault="00412805" w:rsidP="00412805">
            <w:pPr>
              <w:rPr>
                <w:color w:val="000000" w:themeColor="text1"/>
              </w:rPr>
            </w:pPr>
          </w:p>
          <w:p w14:paraId="0E79CD13" w14:textId="3D327B82" w:rsidR="00412805" w:rsidRPr="00B65A61" w:rsidRDefault="00AA197D" w:rsidP="00412805">
            <w:pPr>
              <w:pStyle w:val="Heading2"/>
              <w:contextualSpacing w:val="0"/>
              <w:rPr>
                <w:color w:val="000000" w:themeColor="text1"/>
              </w:rPr>
            </w:pPr>
            <w:r w:rsidRPr="00B65A61">
              <w:rPr>
                <w:color w:val="000000" w:themeColor="text1"/>
              </w:rPr>
              <w:t>COMPANY: _</w:t>
            </w:r>
            <w:r w:rsidR="00412805" w:rsidRPr="00B65A61">
              <w:rPr>
                <w:color w:val="000000" w:themeColor="text1"/>
              </w:rPr>
              <w:t>__________</w:t>
            </w:r>
            <w:r w:rsidR="00DB62F9" w:rsidRPr="00B65A61">
              <w:rPr>
                <w:color w:val="000000" w:themeColor="text1"/>
              </w:rPr>
              <w:t>_____________________</w:t>
            </w:r>
          </w:p>
          <w:p w14:paraId="71BCFB1C" w14:textId="1DA382BE" w:rsidR="00412805" w:rsidRPr="00B65A61" w:rsidRDefault="00412805" w:rsidP="00412805">
            <w:pPr>
              <w:pStyle w:val="Heading2"/>
              <w:contextualSpacing w:val="0"/>
              <w:rPr>
                <w:color w:val="000000" w:themeColor="text1"/>
              </w:rPr>
            </w:pPr>
            <w:r w:rsidRPr="00B65A61">
              <w:rPr>
                <w:color w:val="000000" w:themeColor="text1"/>
              </w:rPr>
              <w:t>Job title: ____________</w:t>
            </w:r>
            <w:r w:rsidR="00DB62F9" w:rsidRPr="00B65A61">
              <w:rPr>
                <w:color w:val="000000" w:themeColor="text1"/>
              </w:rPr>
              <w:t>_____________________</w:t>
            </w:r>
          </w:p>
          <w:p w14:paraId="79FA5DA0" w14:textId="7807F378" w:rsidR="00412805" w:rsidRPr="00B65A61" w:rsidRDefault="00412805" w:rsidP="00412805">
            <w:pPr>
              <w:rPr>
                <w:color w:val="000000" w:themeColor="text1"/>
              </w:rPr>
            </w:pPr>
            <w:r w:rsidRPr="00B65A61">
              <w:rPr>
                <w:color w:val="000000" w:themeColor="text1"/>
              </w:rPr>
              <w:t xml:space="preserve">Start </w:t>
            </w:r>
            <w:r w:rsidR="00AA197D" w:rsidRPr="00B65A61">
              <w:rPr>
                <w:color w:val="000000" w:themeColor="text1"/>
              </w:rPr>
              <w:t>date: _</w:t>
            </w:r>
            <w:r w:rsidRPr="00B65A61">
              <w:rPr>
                <w:color w:val="000000" w:themeColor="text1"/>
              </w:rPr>
              <w:t>_______</w:t>
            </w:r>
            <w:r w:rsidR="00AA197D" w:rsidRPr="00B65A61">
              <w:rPr>
                <w:color w:val="000000" w:themeColor="text1"/>
              </w:rPr>
              <w:t>_ End</w:t>
            </w:r>
            <w:r w:rsidRPr="00B65A61">
              <w:rPr>
                <w:color w:val="000000" w:themeColor="text1"/>
              </w:rPr>
              <w:t xml:space="preserve"> </w:t>
            </w:r>
            <w:r w:rsidR="00AA197D" w:rsidRPr="00B65A61">
              <w:rPr>
                <w:color w:val="000000" w:themeColor="text1"/>
              </w:rPr>
              <w:t>date: _</w:t>
            </w:r>
            <w:r w:rsidRPr="00B65A61">
              <w:rPr>
                <w:color w:val="000000" w:themeColor="text1"/>
              </w:rPr>
              <w:t>________</w:t>
            </w:r>
          </w:p>
          <w:p w14:paraId="14E6B817" w14:textId="2EFEEA3E" w:rsidR="00412805" w:rsidRPr="00B65A61" w:rsidRDefault="00412805" w:rsidP="00412805">
            <w:pPr>
              <w:rPr>
                <w:color w:val="000000" w:themeColor="text1"/>
              </w:rPr>
            </w:pPr>
            <w:r w:rsidRPr="00B65A61">
              <w:rPr>
                <w:color w:val="000000" w:themeColor="text1"/>
              </w:rPr>
              <w:t xml:space="preserve">Phone </w:t>
            </w:r>
            <w:r w:rsidR="00AA197D" w:rsidRPr="00B65A61">
              <w:rPr>
                <w:color w:val="000000" w:themeColor="text1"/>
              </w:rPr>
              <w:t>number: _</w:t>
            </w:r>
            <w:r w:rsidRPr="00B65A61">
              <w:rPr>
                <w:color w:val="000000" w:themeColor="text1"/>
              </w:rPr>
              <w:t>______________________</w:t>
            </w:r>
          </w:p>
          <w:p w14:paraId="723112A9" w14:textId="0766C160" w:rsidR="00412805" w:rsidRPr="00B65A61" w:rsidRDefault="00412805" w:rsidP="00412805">
            <w:pPr>
              <w:rPr>
                <w:rFonts w:cstheme="minorHAnsi"/>
                <w:color w:val="000000" w:themeColor="text1"/>
              </w:rPr>
            </w:pPr>
            <w:r w:rsidRPr="00B65A61">
              <w:rPr>
                <w:color w:val="000000" w:themeColor="text1"/>
              </w:rPr>
              <w:t xml:space="preserve">May we contact this employer? </w:t>
            </w:r>
            <w:r w:rsidRPr="00B65A61">
              <w:rPr>
                <w:rFonts w:cstheme="minorHAnsi"/>
                <w:color w:val="000000" w:themeColor="text1"/>
              </w:rPr>
              <w:t>□</w:t>
            </w:r>
            <w:r w:rsidR="00AA197D" w:rsidRPr="00B65A61">
              <w:rPr>
                <w:rFonts w:cstheme="minorHAnsi"/>
                <w:color w:val="000000" w:themeColor="text1"/>
              </w:rPr>
              <w:t>Yes □</w:t>
            </w:r>
            <w:r w:rsidRPr="00B65A61">
              <w:rPr>
                <w:rFonts w:cstheme="minorHAnsi"/>
                <w:color w:val="000000" w:themeColor="text1"/>
              </w:rPr>
              <w:t xml:space="preserve">No </w:t>
            </w:r>
          </w:p>
          <w:p w14:paraId="29E42970" w14:textId="7210987C" w:rsidR="00412805" w:rsidRPr="00B65A61" w:rsidRDefault="00412805" w:rsidP="00412805">
            <w:pPr>
              <w:rPr>
                <w:rFonts w:cstheme="minorHAnsi"/>
                <w:color w:val="000000" w:themeColor="text1"/>
              </w:rPr>
            </w:pPr>
            <w:r w:rsidRPr="00B65A61">
              <w:rPr>
                <w:rFonts w:cstheme="minorHAnsi"/>
                <w:color w:val="000000" w:themeColor="text1"/>
              </w:rPr>
              <w:t xml:space="preserve">Ending </w:t>
            </w:r>
            <w:r w:rsidR="00AA197D" w:rsidRPr="00B65A61">
              <w:rPr>
                <w:rFonts w:cstheme="minorHAnsi"/>
                <w:color w:val="000000" w:themeColor="text1"/>
              </w:rPr>
              <w:t>salary: _</w:t>
            </w:r>
            <w:r w:rsidRPr="00B65A61">
              <w:rPr>
                <w:rFonts w:cstheme="minorHAnsi"/>
                <w:color w:val="000000" w:themeColor="text1"/>
              </w:rPr>
              <w:t>_______________</w:t>
            </w:r>
          </w:p>
          <w:p w14:paraId="1A967EDF" w14:textId="3116788B" w:rsidR="00891C95" w:rsidRPr="00B65A61" w:rsidRDefault="00891C95" w:rsidP="00412805">
            <w:pPr>
              <w:rPr>
                <w:color w:val="000000" w:themeColor="text1"/>
              </w:rPr>
            </w:pPr>
            <w:r w:rsidRPr="00B65A61">
              <w:rPr>
                <w:color w:val="000000" w:themeColor="text1"/>
              </w:rPr>
              <w:t>Reason for leaving: ___________</w:t>
            </w:r>
          </w:p>
        </w:tc>
      </w:tr>
    </w:tbl>
    <w:sdt>
      <w:sdtPr>
        <w:alias w:val="Education:"/>
        <w:tag w:val="Education:"/>
        <w:id w:val="-1908763273"/>
        <w:placeholder>
          <w:docPart w:val="01C6AAB65A15472C89F521BB6F60F74A"/>
        </w:placeholder>
        <w:temporary/>
        <w:showingPlcHdr/>
        <w15:appearance w15:val="hidden"/>
      </w:sdtPr>
      <w:sdtContent>
        <w:p w14:paraId="504703CC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43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31"/>
      </w:tblGrid>
      <w:tr w:rsidR="00F61DF9" w:rsidRPr="00CF1A49" w14:paraId="782857E0" w14:textId="77777777" w:rsidTr="00634F55">
        <w:trPr>
          <w:trHeight w:val="3586"/>
        </w:trPr>
        <w:tc>
          <w:tcPr>
            <w:tcW w:w="9230" w:type="dxa"/>
            <w:tcMar>
              <w:top w:w="216" w:type="dxa"/>
            </w:tcMar>
          </w:tcPr>
          <w:p w14:paraId="72F8031C" w14:textId="668816D4" w:rsidR="00891C95" w:rsidRDefault="00891C95" w:rsidP="00F61DF9">
            <w:pPr>
              <w:pStyle w:val="Heading3"/>
              <w:contextualSpacing w:val="0"/>
            </w:pPr>
            <w:r>
              <w:t xml:space="preserve">hIGH SCHOOL: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</w:t>
            </w:r>
          </w:p>
          <w:p w14:paraId="0DE0A9F8" w14:textId="6944D2E8" w:rsidR="0025447B" w:rsidRDefault="0025447B" w:rsidP="00F61DF9">
            <w:pPr>
              <w:pStyle w:val="Heading3"/>
              <w:contextualSpacing w:val="0"/>
            </w:pPr>
            <w:r>
              <w:t xml:space="preserve">YEARS </w:t>
            </w:r>
            <w:r w:rsidR="00AA197D">
              <w:t>COMPLETED: _</w:t>
            </w:r>
            <w:r>
              <w:t>__________</w:t>
            </w:r>
          </w:p>
          <w:p w14:paraId="0AB4F4FC" w14:textId="23CD1AA9" w:rsidR="0025447B" w:rsidRDefault="0025447B" w:rsidP="00F61DF9">
            <w:pPr>
              <w:pStyle w:val="Heading3"/>
              <w:contextualSpacing w:val="0"/>
              <w:rPr>
                <w:rFonts w:cstheme="minorHAnsi"/>
              </w:rPr>
            </w:pPr>
            <w:r>
              <w:t xml:space="preserve">dIPLOMA: </w:t>
            </w:r>
            <w:r>
              <w:rPr>
                <w:rFonts w:cstheme="minorHAnsi"/>
              </w:rPr>
              <w:t>□yES □no</w:t>
            </w:r>
          </w:p>
          <w:p w14:paraId="0E849B0A" w14:textId="103C99B7" w:rsidR="0025447B" w:rsidRDefault="0025447B" w:rsidP="00F61DF9">
            <w:pPr>
              <w:pStyle w:val="Heading3"/>
              <w:contextualSpacing w:val="0"/>
            </w:pPr>
          </w:p>
          <w:p w14:paraId="7FE1B51A" w14:textId="10EDAC6C" w:rsidR="0025447B" w:rsidRDefault="0025447B" w:rsidP="00F61DF9">
            <w:pPr>
              <w:pStyle w:val="Heading3"/>
              <w:contextualSpacing w:val="0"/>
            </w:pPr>
          </w:p>
          <w:p w14:paraId="08FC5606" w14:textId="0A4F47A8" w:rsidR="0025447B" w:rsidRDefault="00AA197D" w:rsidP="00F61DF9">
            <w:pPr>
              <w:pStyle w:val="Heading3"/>
              <w:contextualSpacing w:val="0"/>
            </w:pPr>
            <w:r>
              <w:t>COLLEGE: _</w:t>
            </w:r>
            <w:r w:rsidR="0025447B">
              <w:t>__________</w:t>
            </w:r>
          </w:p>
          <w:p w14:paraId="489257B2" w14:textId="51396D45" w:rsidR="0025447B" w:rsidRDefault="0025447B" w:rsidP="00F61DF9">
            <w:pPr>
              <w:pStyle w:val="Heading3"/>
              <w:contextualSpacing w:val="0"/>
            </w:pPr>
            <w:r>
              <w:t xml:space="preserve">coURSE OF </w:t>
            </w:r>
            <w:r w:rsidR="00AA197D">
              <w:t>STUDY: _</w:t>
            </w:r>
            <w:r>
              <w:t>__________</w:t>
            </w:r>
          </w:p>
          <w:p w14:paraId="700846D2" w14:textId="5A88BA52" w:rsidR="0025447B" w:rsidRDefault="0025447B" w:rsidP="00F61DF9">
            <w:pPr>
              <w:pStyle w:val="Heading3"/>
              <w:contextualSpacing w:val="0"/>
            </w:pPr>
            <w:r>
              <w:t xml:space="preserve">HOURS </w:t>
            </w:r>
            <w:r w:rsidR="00AA197D">
              <w:t>COMPLETED: _</w:t>
            </w:r>
            <w:r>
              <w:t>___________</w:t>
            </w:r>
          </w:p>
          <w:p w14:paraId="1A8B7BB6" w14:textId="05A048B6" w:rsidR="0025447B" w:rsidRDefault="00B6387F" w:rsidP="00F61DF9">
            <w:pPr>
              <w:pStyle w:val="Heading3"/>
              <w:contextualSpacing w:val="0"/>
              <w:rPr>
                <w:rFonts w:cstheme="minorHAnsi"/>
              </w:rPr>
            </w:pPr>
            <w:r>
              <w:t xml:space="preserve">Graduated: </w:t>
            </w:r>
            <w:r>
              <w:rPr>
                <w:rFonts w:cstheme="minorHAnsi"/>
              </w:rPr>
              <w:t>□</w:t>
            </w:r>
            <w:r w:rsidR="00CB1121">
              <w:rPr>
                <w:rFonts w:cstheme="minorHAnsi"/>
              </w:rPr>
              <w:t>YES □</w:t>
            </w:r>
            <w:r>
              <w:rPr>
                <w:rFonts w:cstheme="minorHAnsi"/>
              </w:rPr>
              <w:t>no</w:t>
            </w:r>
          </w:p>
          <w:p w14:paraId="62D14B19" w14:textId="7A3C4B82" w:rsidR="00B6387F" w:rsidRDefault="00B6387F" w:rsidP="00F61DF9">
            <w:pPr>
              <w:pStyle w:val="Heading3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highest degree obtained___________</w:t>
            </w:r>
          </w:p>
          <w:p w14:paraId="7A0C6147" w14:textId="77777777" w:rsidR="00B6387F" w:rsidRDefault="00B6387F" w:rsidP="00F61DF9">
            <w:pPr>
              <w:pStyle w:val="Heading3"/>
              <w:contextualSpacing w:val="0"/>
            </w:pPr>
          </w:p>
          <w:p w14:paraId="00E2BF03" w14:textId="30A068F7" w:rsidR="0025447B" w:rsidRDefault="00AA197D" w:rsidP="00F61DF9">
            <w:pPr>
              <w:pStyle w:val="Heading3"/>
              <w:contextualSpacing w:val="0"/>
            </w:pPr>
            <w:r>
              <w:t>TECHNICAL: _</w:t>
            </w:r>
            <w:r w:rsidR="0025447B">
              <w:t>________________</w:t>
            </w:r>
          </w:p>
          <w:p w14:paraId="44DE1201" w14:textId="4CD5F853" w:rsidR="0025447B" w:rsidRDefault="0025447B" w:rsidP="00F61DF9">
            <w:pPr>
              <w:pStyle w:val="Heading3"/>
              <w:contextualSpacing w:val="0"/>
            </w:pPr>
            <w:r>
              <w:t xml:space="preserve">COURSE OF </w:t>
            </w:r>
            <w:r w:rsidR="00AA197D">
              <w:t>STUDY: _</w:t>
            </w:r>
            <w:r>
              <w:t>____________</w:t>
            </w:r>
          </w:p>
          <w:p w14:paraId="6CE71548" w14:textId="71D6C5E7" w:rsidR="0025447B" w:rsidRDefault="0025447B" w:rsidP="0025447B">
            <w:pPr>
              <w:pStyle w:val="Heading3"/>
              <w:contextualSpacing w:val="0"/>
            </w:pPr>
            <w:r>
              <w:t xml:space="preserve">gRADUATION/CERTIFICATION </w:t>
            </w:r>
            <w:r>
              <w:rPr>
                <w:rFonts w:cstheme="minorHAnsi"/>
              </w:rPr>
              <w:t>□YES □NO</w:t>
            </w:r>
          </w:p>
        </w:tc>
      </w:tr>
      <w:tr w:rsidR="0025447B" w:rsidRPr="00CF1A49" w14:paraId="0B288EC7" w14:textId="77777777" w:rsidTr="00634F55">
        <w:trPr>
          <w:trHeight w:val="257"/>
        </w:trPr>
        <w:tc>
          <w:tcPr>
            <w:tcW w:w="9230" w:type="dxa"/>
            <w:tcMar>
              <w:top w:w="216" w:type="dxa"/>
            </w:tcMar>
          </w:tcPr>
          <w:p w14:paraId="08965ADD" w14:textId="0FBA5761" w:rsidR="00634F55" w:rsidRDefault="00634F55" w:rsidP="00F61DF9">
            <w:pPr>
              <w:pStyle w:val="Heading3"/>
            </w:pPr>
          </w:p>
        </w:tc>
      </w:tr>
    </w:tbl>
    <w:p w14:paraId="3EC01BCB" w14:textId="04C7DC14" w:rsidR="00486277" w:rsidRDefault="00CE17DA" w:rsidP="00486277">
      <w:pPr>
        <w:pStyle w:val="Heading1"/>
      </w:pPr>
      <w:r>
        <w:t xml:space="preserve"> sKILLS/TALENTS</w:t>
      </w:r>
      <w:r w:rsidR="00863F0F">
        <w:t>/CERTIFICATIONS</w:t>
      </w:r>
    </w:p>
    <w:p w14:paraId="2CC02FA0" w14:textId="63EFE0AB" w:rsidR="00CE17DA" w:rsidRDefault="00CE17DA" w:rsidP="00486277">
      <w:pPr>
        <w:pStyle w:val="Heading1"/>
      </w:pPr>
    </w:p>
    <w:p w14:paraId="048AEE45" w14:textId="202E2333" w:rsidR="00CE17DA" w:rsidRDefault="00CE17DA" w:rsidP="00CE17DA">
      <w:pPr>
        <w:pStyle w:val="Heading1"/>
        <w:ind w:left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1.</w:t>
      </w:r>
      <w:r>
        <w:rPr>
          <w:b w:val="0"/>
          <w:bCs/>
          <w:sz w:val="22"/>
          <w:szCs w:val="22"/>
        </w:rPr>
        <w:softHyphen/>
      </w:r>
      <w:r>
        <w:rPr>
          <w:b w:val="0"/>
          <w:bCs/>
          <w:sz w:val="22"/>
          <w:szCs w:val="22"/>
        </w:rPr>
        <w:softHyphen/>
      </w:r>
      <w:r>
        <w:rPr>
          <w:b w:val="0"/>
          <w:bCs/>
          <w:sz w:val="22"/>
          <w:szCs w:val="22"/>
        </w:rPr>
        <w:softHyphen/>
        <w:t>________________________________</w:t>
      </w:r>
    </w:p>
    <w:p w14:paraId="25092449" w14:textId="3592C3CC" w:rsidR="00CE17DA" w:rsidRDefault="00CE17DA" w:rsidP="00CE17DA">
      <w:pPr>
        <w:pStyle w:val="Heading1"/>
        <w:ind w:left="720"/>
        <w:rPr>
          <w:b w:val="0"/>
          <w:bCs/>
          <w:sz w:val="22"/>
          <w:szCs w:val="22"/>
        </w:rPr>
      </w:pPr>
    </w:p>
    <w:p w14:paraId="5A6E34A3" w14:textId="122DC669" w:rsidR="00CE17DA" w:rsidRDefault="00CE17DA" w:rsidP="00CE17DA">
      <w:pPr>
        <w:pStyle w:val="Heading1"/>
        <w:ind w:left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2.________________________________</w:t>
      </w:r>
    </w:p>
    <w:p w14:paraId="01215A8D" w14:textId="779B93BC" w:rsidR="00CE17DA" w:rsidRDefault="00CE17DA" w:rsidP="00CE17DA">
      <w:pPr>
        <w:pStyle w:val="Heading1"/>
        <w:ind w:left="720"/>
        <w:rPr>
          <w:b w:val="0"/>
          <w:bCs/>
          <w:sz w:val="22"/>
          <w:szCs w:val="22"/>
        </w:rPr>
      </w:pPr>
    </w:p>
    <w:p w14:paraId="267F7C33" w14:textId="18684A6D" w:rsidR="00CE17DA" w:rsidRDefault="00CE17DA" w:rsidP="00CE17DA">
      <w:pPr>
        <w:pStyle w:val="Heading1"/>
        <w:ind w:left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3.________________________________</w:t>
      </w:r>
    </w:p>
    <w:p w14:paraId="73FBE9CC" w14:textId="77777777" w:rsidR="00CE17DA" w:rsidRPr="00CE17DA" w:rsidRDefault="00CE17DA" w:rsidP="00CE17DA">
      <w:pPr>
        <w:pStyle w:val="Heading1"/>
        <w:ind w:left="720"/>
        <w:rPr>
          <w:b w:val="0"/>
          <w:bCs/>
          <w:sz w:val="22"/>
          <w:szCs w:val="22"/>
        </w:rPr>
      </w:pPr>
    </w:p>
    <w:p w14:paraId="5B01072F" w14:textId="77777777" w:rsidR="00CE17DA" w:rsidRDefault="00CE17DA" w:rsidP="0062312F">
      <w:pPr>
        <w:pStyle w:val="Heading1"/>
      </w:pPr>
    </w:p>
    <w:p w14:paraId="53A5BC67" w14:textId="2AF4F5B2" w:rsidR="00CE17DA" w:rsidRDefault="00CE17DA" w:rsidP="0062312F">
      <w:pPr>
        <w:pStyle w:val="Heading1"/>
      </w:pPr>
    </w:p>
    <w:p w14:paraId="6C6601F6" w14:textId="77777777" w:rsidR="00634F55" w:rsidRDefault="00634F55" w:rsidP="00634F55">
      <w:pPr>
        <w:pStyle w:val="Heading1"/>
      </w:pPr>
      <w:r>
        <w:t xml:space="preserve">Refrences </w:t>
      </w:r>
    </w:p>
    <w:p w14:paraId="20663434" w14:textId="77777777" w:rsidR="00634F55" w:rsidRDefault="00634F55" w:rsidP="00634F55">
      <w:pPr>
        <w:pStyle w:val="Heading1"/>
      </w:pPr>
    </w:p>
    <w:p w14:paraId="0BED6FDB" w14:textId="151C21D7" w:rsidR="00634F55" w:rsidRDefault="00634F55" w:rsidP="00CB1121">
      <w:pPr>
        <w:pStyle w:val="Heading1"/>
        <w:ind w:firstLine="72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NAME: _______________________________</w:t>
      </w:r>
      <w:r w:rsidR="00CB1121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NAME: _______________________________</w:t>
      </w:r>
    </w:p>
    <w:p w14:paraId="2EE8EA8B" w14:textId="37D05252" w:rsidR="00634F55" w:rsidRDefault="00634F55" w:rsidP="00634F55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RELATION: ___________________________</w:t>
      </w:r>
      <w:r w:rsidR="00CB1121"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    RELATION: ___________________________</w:t>
      </w:r>
      <w:r w:rsidR="00CB1121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387AA300" w14:textId="0AA73897" w:rsidR="00634F55" w:rsidRDefault="00634F55" w:rsidP="00634F55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YEARS KNOWN: ________________________</w:t>
      </w:r>
      <w:r w:rsidR="00CB1121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YEARS KNOWN: _______________________</w:t>
      </w:r>
    </w:p>
    <w:p w14:paraId="53CBFBEF" w14:textId="47E36B4D" w:rsidR="00634F55" w:rsidRDefault="00634F55" w:rsidP="00634F55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pHONE NUMBER: _______________________</w:t>
      </w:r>
      <w:r w:rsidR="00CB1121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pHONE NUMBER: ______________________</w:t>
      </w:r>
    </w:p>
    <w:p w14:paraId="538CDDDC" w14:textId="77777777" w:rsidR="00634F55" w:rsidRDefault="00634F55" w:rsidP="00634F55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A85E70F" w14:textId="77777777" w:rsidR="00CB1121" w:rsidRDefault="00CB1121" w:rsidP="00CB1121">
      <w:pPr>
        <w:pStyle w:val="Heading1"/>
        <w:ind w:firstLine="72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NAME: _______________________________          NAME: _______________________________</w:t>
      </w:r>
    </w:p>
    <w:p w14:paraId="7DFE2374" w14:textId="77777777" w:rsidR="00CB1121" w:rsidRDefault="00CB1121" w:rsidP="00CB1121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RELATION: ___________________________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    RELATION: ___________________________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19A326D5" w14:textId="77777777" w:rsidR="00CB1121" w:rsidRDefault="00CB1121" w:rsidP="00CB1121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YEARS KNOWN: ________________________          YEARS KNOWN: _______________________</w:t>
      </w:r>
    </w:p>
    <w:p w14:paraId="23157F70" w14:textId="77777777" w:rsidR="00CB1121" w:rsidRDefault="00CB1121" w:rsidP="00CB1121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pHONE NUMBER: _______________________         pHONE NUMBER: ______________________</w:t>
      </w:r>
    </w:p>
    <w:p w14:paraId="66C71E7B" w14:textId="3CD3A5E2" w:rsidR="00CB1121" w:rsidRDefault="00CB1121" w:rsidP="0062312F">
      <w:pPr>
        <w:pStyle w:val="Heading1"/>
      </w:pPr>
      <w:r>
        <w:tab/>
      </w:r>
    </w:p>
    <w:p w14:paraId="5F0830FE" w14:textId="77777777" w:rsidR="00634F55" w:rsidRDefault="00634F55" w:rsidP="0062312F">
      <w:pPr>
        <w:pStyle w:val="Heading1"/>
      </w:pPr>
    </w:p>
    <w:p w14:paraId="776CF0A0" w14:textId="77777777" w:rsidR="00CE17DA" w:rsidRDefault="00CE17DA" w:rsidP="0062312F">
      <w:pPr>
        <w:pStyle w:val="Heading1"/>
      </w:pPr>
    </w:p>
    <w:p w14:paraId="02A17573" w14:textId="2D064986" w:rsidR="00AD782D" w:rsidRPr="00CF1A49" w:rsidRDefault="00863F0F" w:rsidP="0062312F">
      <w:pPr>
        <w:pStyle w:val="Heading1"/>
      </w:pPr>
      <w:r>
        <w:t>IS THERE ANYTHING ELSE WE SHOULD KNOW ABOUT YOU?</w:t>
      </w:r>
    </w:p>
    <w:p w14:paraId="07237C52" w14:textId="58F31182" w:rsidR="00B51D1B" w:rsidRPr="006E1507" w:rsidRDefault="00863F0F" w:rsidP="006E1507">
      <w: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4817" w14:textId="77777777" w:rsidR="00867A88" w:rsidRDefault="00867A88" w:rsidP="0068194B">
      <w:r>
        <w:separator/>
      </w:r>
    </w:p>
    <w:p w14:paraId="70289D8D" w14:textId="77777777" w:rsidR="00867A88" w:rsidRDefault="00867A88"/>
    <w:p w14:paraId="61312C85" w14:textId="77777777" w:rsidR="00867A88" w:rsidRDefault="00867A88"/>
  </w:endnote>
  <w:endnote w:type="continuationSeparator" w:id="0">
    <w:p w14:paraId="49CACA44" w14:textId="77777777" w:rsidR="00867A88" w:rsidRDefault="00867A88" w:rsidP="0068194B">
      <w:r>
        <w:continuationSeparator/>
      </w:r>
    </w:p>
    <w:p w14:paraId="03BE674D" w14:textId="77777777" w:rsidR="00867A88" w:rsidRDefault="00867A88"/>
    <w:p w14:paraId="3A8DAB39" w14:textId="77777777" w:rsidR="00867A88" w:rsidRDefault="00867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5947" w14:textId="6334E5D6" w:rsidR="002B2958" w:rsidRDefault="002B2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606B" w14:textId="77777777" w:rsidR="00867A88" w:rsidRDefault="00867A88" w:rsidP="0068194B">
      <w:r>
        <w:separator/>
      </w:r>
    </w:p>
    <w:p w14:paraId="538CF210" w14:textId="77777777" w:rsidR="00867A88" w:rsidRDefault="00867A88"/>
    <w:p w14:paraId="612F4021" w14:textId="77777777" w:rsidR="00867A88" w:rsidRDefault="00867A88"/>
  </w:footnote>
  <w:footnote w:type="continuationSeparator" w:id="0">
    <w:p w14:paraId="06B9A333" w14:textId="77777777" w:rsidR="00867A88" w:rsidRDefault="00867A88" w:rsidP="0068194B">
      <w:r>
        <w:continuationSeparator/>
      </w:r>
    </w:p>
    <w:p w14:paraId="1AB680C5" w14:textId="77777777" w:rsidR="00867A88" w:rsidRDefault="00867A88"/>
    <w:p w14:paraId="6676C39B" w14:textId="77777777" w:rsidR="00867A88" w:rsidRDefault="00867A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AB1E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2AB8D3" wp14:editId="5E011AF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BF54A4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0616B73"/>
    <w:multiLevelType w:val="hybridMultilevel"/>
    <w:tmpl w:val="FFB2D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464345">
    <w:abstractNumId w:val="9"/>
  </w:num>
  <w:num w:numId="2" w16cid:durableId="161236551">
    <w:abstractNumId w:val="8"/>
  </w:num>
  <w:num w:numId="3" w16cid:durableId="276836627">
    <w:abstractNumId w:val="7"/>
  </w:num>
  <w:num w:numId="4" w16cid:durableId="676268466">
    <w:abstractNumId w:val="6"/>
  </w:num>
  <w:num w:numId="5" w16cid:durableId="660430328">
    <w:abstractNumId w:val="10"/>
  </w:num>
  <w:num w:numId="6" w16cid:durableId="647513957">
    <w:abstractNumId w:val="3"/>
  </w:num>
  <w:num w:numId="7" w16cid:durableId="1477793584">
    <w:abstractNumId w:val="11"/>
  </w:num>
  <w:num w:numId="8" w16cid:durableId="45763274">
    <w:abstractNumId w:val="2"/>
  </w:num>
  <w:num w:numId="9" w16cid:durableId="208734148">
    <w:abstractNumId w:val="12"/>
  </w:num>
  <w:num w:numId="10" w16cid:durableId="1613396619">
    <w:abstractNumId w:val="5"/>
  </w:num>
  <w:num w:numId="11" w16cid:durableId="394279380">
    <w:abstractNumId w:val="4"/>
  </w:num>
  <w:num w:numId="12" w16cid:durableId="1689604469">
    <w:abstractNumId w:val="1"/>
  </w:num>
  <w:num w:numId="13" w16cid:durableId="168179925">
    <w:abstractNumId w:val="0"/>
  </w:num>
  <w:num w:numId="14" w16cid:durableId="20292121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A3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447B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5617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2805"/>
    <w:rsid w:val="00416B25"/>
    <w:rsid w:val="00420592"/>
    <w:rsid w:val="00423EF3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082F"/>
    <w:rsid w:val="004B6AD0"/>
    <w:rsid w:val="004C2D5D"/>
    <w:rsid w:val="004C33E1"/>
    <w:rsid w:val="004E01EB"/>
    <w:rsid w:val="004E2794"/>
    <w:rsid w:val="0050325F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5F6F2A"/>
    <w:rsid w:val="0062312F"/>
    <w:rsid w:val="00625F2C"/>
    <w:rsid w:val="00634F55"/>
    <w:rsid w:val="006618E9"/>
    <w:rsid w:val="0068194B"/>
    <w:rsid w:val="00692703"/>
    <w:rsid w:val="006A1962"/>
    <w:rsid w:val="006B0822"/>
    <w:rsid w:val="006B5D48"/>
    <w:rsid w:val="006B7D7B"/>
    <w:rsid w:val="006C1A5E"/>
    <w:rsid w:val="006E1507"/>
    <w:rsid w:val="006F2849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A1BA9"/>
    <w:rsid w:val="007C0566"/>
    <w:rsid w:val="007C606B"/>
    <w:rsid w:val="007E6A61"/>
    <w:rsid w:val="00801140"/>
    <w:rsid w:val="00803404"/>
    <w:rsid w:val="00834955"/>
    <w:rsid w:val="00855B59"/>
    <w:rsid w:val="00860461"/>
    <w:rsid w:val="00863F0F"/>
    <w:rsid w:val="0086487C"/>
    <w:rsid w:val="00867A88"/>
    <w:rsid w:val="00870B20"/>
    <w:rsid w:val="008829F8"/>
    <w:rsid w:val="00885897"/>
    <w:rsid w:val="00891C95"/>
    <w:rsid w:val="008A2AFE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07A3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A197D"/>
    <w:rsid w:val="00AB32F8"/>
    <w:rsid w:val="00AB610B"/>
    <w:rsid w:val="00AC779A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6387F"/>
    <w:rsid w:val="00B65A61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143F"/>
    <w:rsid w:val="00CA4B4D"/>
    <w:rsid w:val="00CB1121"/>
    <w:rsid w:val="00CB35C3"/>
    <w:rsid w:val="00CD323D"/>
    <w:rsid w:val="00CE17DA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2F9"/>
    <w:rsid w:val="00DB6915"/>
    <w:rsid w:val="00DB7E1E"/>
    <w:rsid w:val="00DC1B78"/>
    <w:rsid w:val="00DC2A2F"/>
    <w:rsid w:val="00DC600B"/>
    <w:rsid w:val="00DD166A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A5EE4"/>
    <w:rsid w:val="00EC1351"/>
    <w:rsid w:val="00EC4CBF"/>
    <w:rsid w:val="00EE2CA8"/>
    <w:rsid w:val="00EF17E8"/>
    <w:rsid w:val="00EF51D9"/>
    <w:rsid w:val="00F1033D"/>
    <w:rsid w:val="00F130DD"/>
    <w:rsid w:val="00F24884"/>
    <w:rsid w:val="00F476C4"/>
    <w:rsid w:val="00F54A01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86FE0"/>
  <w15:chartTrackingRefBased/>
  <w15:docId w15:val="{5B641704-1165-42D8-A3BE-62E77166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Y\AppData\Local\Microsoft\Office\16.0\DTS\en-US%7b34EE7E56-A7A7-43B1-8400-1C0CD10F0C19%7d\%7b35F41D8C-8D0E-412C-91C5-F590BEB11CBD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23B6598FE74ADA9738287EBEAA0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C7DE4-8F35-4863-A3F0-16954B488DEC}"/>
      </w:docPartPr>
      <w:docPartBody>
        <w:p w:rsidR="0049177E" w:rsidRDefault="00974BBA">
          <w:pPr>
            <w:pStyle w:val="2723B6598FE74ADA9738287EBEAA075B"/>
          </w:pPr>
          <w:r w:rsidRPr="00CF1A49">
            <w:t>Experience</w:t>
          </w:r>
        </w:p>
      </w:docPartBody>
    </w:docPart>
    <w:docPart>
      <w:docPartPr>
        <w:name w:val="01C6AAB65A15472C89F521BB6F60F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E7B9A-DC17-4EC9-9416-23FCBA0D7BA2}"/>
      </w:docPartPr>
      <w:docPartBody>
        <w:p w:rsidR="0049177E" w:rsidRDefault="00974BBA">
          <w:pPr>
            <w:pStyle w:val="01C6AAB65A15472C89F521BB6F60F74A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F0"/>
    <w:rsid w:val="0049177E"/>
    <w:rsid w:val="008365F0"/>
    <w:rsid w:val="00974BBA"/>
    <w:rsid w:val="00ED4164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723B6598FE74ADA9738287EBEAA075B">
    <w:name w:val="2723B6598FE74ADA9738287EBEAA075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01C6AAB65A15472C89F521BB6F60F74A">
    <w:name w:val="01C6AAB65A15472C89F521BB6F60F7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{35F41D8C-8D0E-412C-91C5-F590BEB11CBD}tf16402488_win32.dotx</Template>
  <TotalTime>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SHOWALTER</dc:creator>
  <cp:keywords/>
  <dc:description/>
  <cp:lastModifiedBy>TROY SHOWALTER</cp:lastModifiedBy>
  <cp:revision>3</cp:revision>
  <cp:lastPrinted>2021-06-28T16:01:00Z</cp:lastPrinted>
  <dcterms:created xsi:type="dcterms:W3CDTF">2023-04-13T17:44:00Z</dcterms:created>
  <dcterms:modified xsi:type="dcterms:W3CDTF">2023-05-17T17:12:00Z</dcterms:modified>
  <cp:category/>
</cp:coreProperties>
</file>